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12BA" w14:textId="6631D557" w:rsidR="00167ABB" w:rsidRPr="00FA322B" w:rsidRDefault="0075260E" w:rsidP="00FA322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Neighborhood Meeting</w:t>
      </w:r>
    </w:p>
    <w:p w14:paraId="657B0790" w14:textId="74808FEE" w:rsidR="009C1098" w:rsidRDefault="0075260E" w:rsidP="00FA322B">
      <w:pPr>
        <w:jc w:val="center"/>
        <w:rPr>
          <w:szCs w:val="24"/>
        </w:rPr>
      </w:pPr>
      <w:r>
        <w:rPr>
          <w:szCs w:val="24"/>
        </w:rPr>
        <w:t>Date: _______ / _______/ ________</w:t>
      </w:r>
    </w:p>
    <w:p w14:paraId="37C82DDA" w14:textId="3579A73C" w:rsidR="00FA322B" w:rsidRPr="00FA322B" w:rsidRDefault="00FA322B" w:rsidP="00FA322B">
      <w:pPr>
        <w:jc w:val="center"/>
        <w:rPr>
          <w:szCs w:val="24"/>
        </w:rPr>
      </w:pPr>
    </w:p>
    <w:tbl>
      <w:tblPr>
        <w:tblStyle w:val="TableGridLight"/>
        <w:tblW w:w="467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Description w:val="Contact information table"/>
      </w:tblPr>
      <w:tblGrid>
        <w:gridCol w:w="2575"/>
        <w:gridCol w:w="2755"/>
        <w:gridCol w:w="2316"/>
        <w:gridCol w:w="5147"/>
      </w:tblGrid>
      <w:tr w:rsidR="00B55942" w14:paraId="102E0CFB" w14:textId="0A56EF01" w:rsidTr="00AF0F1D">
        <w:trPr>
          <w:jc w:val="center"/>
        </w:trPr>
        <w:tc>
          <w:tcPr>
            <w:tcW w:w="2574" w:type="dxa"/>
          </w:tcPr>
          <w:p w14:paraId="50EDB956" w14:textId="1F55B344" w:rsidR="00B55942" w:rsidRPr="00FA322B" w:rsidRDefault="00B55942" w:rsidP="000A5F66">
            <w:pPr>
              <w:rPr>
                <w:sz w:val="28"/>
                <w:szCs w:val="28"/>
              </w:rPr>
            </w:pPr>
            <w:r w:rsidRPr="00FA322B">
              <w:rPr>
                <w:sz w:val="28"/>
                <w:szCs w:val="28"/>
              </w:rPr>
              <w:t>Name</w:t>
            </w:r>
            <w:r w:rsidRPr="000469C9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755" w:type="dxa"/>
          </w:tcPr>
          <w:p w14:paraId="4AEBEBC9" w14:textId="3591942E" w:rsidR="00B55942" w:rsidRPr="00FA322B" w:rsidRDefault="00B55942" w:rsidP="000A5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316" w:type="dxa"/>
          </w:tcPr>
          <w:p w14:paraId="57C16C2A" w14:textId="5DB0273D" w:rsidR="00B55942" w:rsidRPr="00FA322B" w:rsidRDefault="00B55942" w:rsidP="000A5F66">
            <w:pPr>
              <w:rPr>
                <w:sz w:val="28"/>
                <w:szCs w:val="28"/>
              </w:rPr>
            </w:pPr>
            <w:r w:rsidRPr="00FA322B">
              <w:rPr>
                <w:sz w:val="28"/>
                <w:szCs w:val="28"/>
              </w:rPr>
              <w:t>Cell Phone</w:t>
            </w:r>
          </w:p>
        </w:tc>
        <w:tc>
          <w:tcPr>
            <w:tcW w:w="5146" w:type="dxa"/>
          </w:tcPr>
          <w:p w14:paraId="325F618C" w14:textId="35CAF2D3" w:rsidR="00B55942" w:rsidRPr="000469C9" w:rsidRDefault="00B55942" w:rsidP="000A5F6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</w:rPr>
              <w:t xml:space="preserve">Address </w:t>
            </w:r>
          </w:p>
        </w:tc>
      </w:tr>
      <w:tr w:rsidR="00B55942" w14:paraId="3A97E8FF" w14:textId="752A011E" w:rsidTr="00AF0F1D">
        <w:trPr>
          <w:trHeight w:val="720"/>
          <w:jc w:val="center"/>
        </w:trPr>
        <w:tc>
          <w:tcPr>
            <w:tcW w:w="2574" w:type="dxa"/>
          </w:tcPr>
          <w:p w14:paraId="1D4A8A4F" w14:textId="6DE9EF77" w:rsidR="00B55942" w:rsidRPr="00FA768B" w:rsidRDefault="00B55942" w:rsidP="00CD726D"/>
        </w:tc>
        <w:tc>
          <w:tcPr>
            <w:tcW w:w="2755" w:type="dxa"/>
          </w:tcPr>
          <w:p w14:paraId="4FA8AF52" w14:textId="0AA30495" w:rsidR="00B55942" w:rsidRPr="007902D6" w:rsidRDefault="00B55942" w:rsidP="00CD726D"/>
        </w:tc>
        <w:tc>
          <w:tcPr>
            <w:tcW w:w="2316" w:type="dxa"/>
          </w:tcPr>
          <w:p w14:paraId="155AC697" w14:textId="7594C4D6" w:rsidR="00B55942" w:rsidRPr="00FA1976" w:rsidRDefault="00B55942" w:rsidP="00CD726D"/>
        </w:tc>
        <w:tc>
          <w:tcPr>
            <w:tcW w:w="5146" w:type="dxa"/>
          </w:tcPr>
          <w:p w14:paraId="5681549D" w14:textId="3A891A45" w:rsidR="00B55942" w:rsidRPr="00FA1976" w:rsidRDefault="00B55942" w:rsidP="00CD726D"/>
        </w:tc>
      </w:tr>
      <w:tr w:rsidR="00B55942" w14:paraId="28796A5C" w14:textId="49AFDB2C" w:rsidTr="00AF0F1D">
        <w:trPr>
          <w:trHeight w:val="720"/>
          <w:jc w:val="center"/>
        </w:trPr>
        <w:tc>
          <w:tcPr>
            <w:tcW w:w="2574" w:type="dxa"/>
          </w:tcPr>
          <w:p w14:paraId="4F5160BC" w14:textId="77ECAC8D" w:rsidR="00B55942" w:rsidRPr="00FA768B" w:rsidRDefault="00B55942" w:rsidP="00AD0C00"/>
        </w:tc>
        <w:tc>
          <w:tcPr>
            <w:tcW w:w="2755" w:type="dxa"/>
          </w:tcPr>
          <w:p w14:paraId="7FF8EF20" w14:textId="780F85B3" w:rsidR="00B55942" w:rsidRPr="007902D6" w:rsidRDefault="00B55942" w:rsidP="00AD0C00"/>
        </w:tc>
        <w:tc>
          <w:tcPr>
            <w:tcW w:w="2316" w:type="dxa"/>
          </w:tcPr>
          <w:p w14:paraId="0BFA8EDF" w14:textId="7F88FB4C" w:rsidR="00B55942" w:rsidRPr="00FA1976" w:rsidRDefault="00B55942" w:rsidP="00AD0C00"/>
        </w:tc>
        <w:tc>
          <w:tcPr>
            <w:tcW w:w="5146" w:type="dxa"/>
          </w:tcPr>
          <w:p w14:paraId="2647B863" w14:textId="7589DC87" w:rsidR="00B55942" w:rsidRPr="00233A58" w:rsidRDefault="00B55942" w:rsidP="00AD0C00"/>
        </w:tc>
      </w:tr>
      <w:tr w:rsidR="00B55942" w14:paraId="2133AEAA" w14:textId="6BB2AE91" w:rsidTr="00AF0F1D">
        <w:trPr>
          <w:trHeight w:val="720"/>
          <w:jc w:val="center"/>
        </w:trPr>
        <w:tc>
          <w:tcPr>
            <w:tcW w:w="2574" w:type="dxa"/>
          </w:tcPr>
          <w:p w14:paraId="651CB495" w14:textId="0C4D230E" w:rsidR="00B55942" w:rsidRPr="00FA768B" w:rsidRDefault="00B55942" w:rsidP="00AD0C00"/>
        </w:tc>
        <w:tc>
          <w:tcPr>
            <w:tcW w:w="2755" w:type="dxa"/>
          </w:tcPr>
          <w:p w14:paraId="1948B2F0" w14:textId="5726A619" w:rsidR="00B55942" w:rsidRPr="007902D6" w:rsidRDefault="00B55942" w:rsidP="00AD0C00"/>
        </w:tc>
        <w:tc>
          <w:tcPr>
            <w:tcW w:w="2316" w:type="dxa"/>
          </w:tcPr>
          <w:p w14:paraId="15056FDD" w14:textId="0C814B1F" w:rsidR="00B55942" w:rsidRPr="00FA1976" w:rsidRDefault="00B55942" w:rsidP="00AD0C00"/>
        </w:tc>
        <w:tc>
          <w:tcPr>
            <w:tcW w:w="5146" w:type="dxa"/>
          </w:tcPr>
          <w:p w14:paraId="0CA1407D" w14:textId="7976A276" w:rsidR="00B55942" w:rsidRPr="00233A58" w:rsidRDefault="00B55942" w:rsidP="00AD0C00"/>
        </w:tc>
      </w:tr>
      <w:tr w:rsidR="00B55942" w14:paraId="36A84BF3" w14:textId="69E3BC96" w:rsidTr="00AF0F1D">
        <w:trPr>
          <w:trHeight w:val="720"/>
          <w:jc w:val="center"/>
        </w:trPr>
        <w:tc>
          <w:tcPr>
            <w:tcW w:w="2574" w:type="dxa"/>
          </w:tcPr>
          <w:p w14:paraId="2F10366F" w14:textId="1AAC458D" w:rsidR="00B55942" w:rsidRPr="00FA768B" w:rsidRDefault="00B55942" w:rsidP="00AD0C00"/>
        </w:tc>
        <w:tc>
          <w:tcPr>
            <w:tcW w:w="2755" w:type="dxa"/>
          </w:tcPr>
          <w:p w14:paraId="1C050D6E" w14:textId="65916D6F" w:rsidR="00B55942" w:rsidRPr="007902D6" w:rsidRDefault="00B55942" w:rsidP="00AD0C00"/>
        </w:tc>
        <w:tc>
          <w:tcPr>
            <w:tcW w:w="2316" w:type="dxa"/>
          </w:tcPr>
          <w:p w14:paraId="08E0E4EB" w14:textId="2BB4A5AD" w:rsidR="00B55942" w:rsidRPr="00FA1976" w:rsidRDefault="00B55942" w:rsidP="00AD0C00"/>
        </w:tc>
        <w:tc>
          <w:tcPr>
            <w:tcW w:w="5146" w:type="dxa"/>
          </w:tcPr>
          <w:p w14:paraId="36BAC870" w14:textId="48F38CBD" w:rsidR="00B55942" w:rsidRPr="00233A58" w:rsidRDefault="00B55942" w:rsidP="00AD0C00"/>
        </w:tc>
      </w:tr>
      <w:tr w:rsidR="00B55942" w14:paraId="1BC3AC42" w14:textId="434E9D05" w:rsidTr="00AF0F1D">
        <w:trPr>
          <w:trHeight w:val="720"/>
          <w:jc w:val="center"/>
        </w:trPr>
        <w:tc>
          <w:tcPr>
            <w:tcW w:w="2574" w:type="dxa"/>
          </w:tcPr>
          <w:p w14:paraId="6BEF97CA" w14:textId="46A3BB2B" w:rsidR="00B55942" w:rsidRPr="00FA768B" w:rsidRDefault="00B55942" w:rsidP="00AD0C00"/>
        </w:tc>
        <w:tc>
          <w:tcPr>
            <w:tcW w:w="2755" w:type="dxa"/>
          </w:tcPr>
          <w:p w14:paraId="619F1C16" w14:textId="0D17B665" w:rsidR="00B55942" w:rsidRPr="007902D6" w:rsidRDefault="00B55942" w:rsidP="00AD0C00"/>
        </w:tc>
        <w:tc>
          <w:tcPr>
            <w:tcW w:w="2316" w:type="dxa"/>
          </w:tcPr>
          <w:p w14:paraId="30057400" w14:textId="3B51FF86" w:rsidR="00B55942" w:rsidRPr="00FA1976" w:rsidRDefault="00B55942" w:rsidP="00AD0C00"/>
        </w:tc>
        <w:tc>
          <w:tcPr>
            <w:tcW w:w="5146" w:type="dxa"/>
          </w:tcPr>
          <w:p w14:paraId="5C3FEF14" w14:textId="5F2FEC86" w:rsidR="00B55942" w:rsidRPr="00233A58" w:rsidRDefault="00B55942" w:rsidP="00AD0C00"/>
        </w:tc>
      </w:tr>
      <w:tr w:rsidR="00B55942" w14:paraId="41F54731" w14:textId="788BC2EB" w:rsidTr="00AF0F1D">
        <w:trPr>
          <w:trHeight w:val="720"/>
          <w:jc w:val="center"/>
        </w:trPr>
        <w:tc>
          <w:tcPr>
            <w:tcW w:w="2574" w:type="dxa"/>
          </w:tcPr>
          <w:p w14:paraId="643870DA" w14:textId="21E02E08" w:rsidR="00B55942" w:rsidRPr="00FA768B" w:rsidRDefault="00B55942" w:rsidP="00AD0C00"/>
        </w:tc>
        <w:tc>
          <w:tcPr>
            <w:tcW w:w="2755" w:type="dxa"/>
          </w:tcPr>
          <w:p w14:paraId="644E5088" w14:textId="7A9E01F2" w:rsidR="00B55942" w:rsidRPr="007902D6" w:rsidRDefault="00B55942" w:rsidP="00AD0C00"/>
        </w:tc>
        <w:tc>
          <w:tcPr>
            <w:tcW w:w="2316" w:type="dxa"/>
          </w:tcPr>
          <w:p w14:paraId="2B745C7B" w14:textId="5E036972" w:rsidR="00B55942" w:rsidRPr="00303C7E" w:rsidRDefault="00B55942" w:rsidP="00AD0C00"/>
        </w:tc>
        <w:tc>
          <w:tcPr>
            <w:tcW w:w="5146" w:type="dxa"/>
          </w:tcPr>
          <w:p w14:paraId="2A0CA3D1" w14:textId="5B10E8B0" w:rsidR="00B55942" w:rsidRPr="00233A58" w:rsidRDefault="00B55942" w:rsidP="00AD0C00"/>
        </w:tc>
      </w:tr>
      <w:tr w:rsidR="00B55942" w14:paraId="125504C0" w14:textId="32C0E904" w:rsidTr="00AF0F1D">
        <w:trPr>
          <w:trHeight w:val="720"/>
          <w:jc w:val="center"/>
        </w:trPr>
        <w:tc>
          <w:tcPr>
            <w:tcW w:w="2574" w:type="dxa"/>
          </w:tcPr>
          <w:p w14:paraId="486D9500" w14:textId="27B2083B" w:rsidR="00B55942" w:rsidRPr="00FA768B" w:rsidRDefault="00B55942" w:rsidP="00AD0C00"/>
        </w:tc>
        <w:tc>
          <w:tcPr>
            <w:tcW w:w="2755" w:type="dxa"/>
          </w:tcPr>
          <w:p w14:paraId="2EF9FEE3" w14:textId="6B46FB56" w:rsidR="00B55942" w:rsidRPr="007902D6" w:rsidRDefault="00B55942" w:rsidP="00AD0C00"/>
        </w:tc>
        <w:tc>
          <w:tcPr>
            <w:tcW w:w="2316" w:type="dxa"/>
          </w:tcPr>
          <w:p w14:paraId="47B414CB" w14:textId="4D4F1470" w:rsidR="00B55942" w:rsidRPr="00303C7E" w:rsidRDefault="00B55942" w:rsidP="00AD0C00"/>
        </w:tc>
        <w:tc>
          <w:tcPr>
            <w:tcW w:w="5146" w:type="dxa"/>
          </w:tcPr>
          <w:p w14:paraId="628E90C7" w14:textId="03C8A232" w:rsidR="00B55942" w:rsidRPr="00077092" w:rsidRDefault="00B55942" w:rsidP="00AD0C00"/>
        </w:tc>
      </w:tr>
      <w:tr w:rsidR="00B55942" w14:paraId="62FD5911" w14:textId="063618B6" w:rsidTr="00AF0F1D">
        <w:trPr>
          <w:trHeight w:val="720"/>
          <w:jc w:val="center"/>
        </w:trPr>
        <w:tc>
          <w:tcPr>
            <w:tcW w:w="2574" w:type="dxa"/>
          </w:tcPr>
          <w:p w14:paraId="49B32EFF" w14:textId="0D43239E" w:rsidR="00B55942" w:rsidRPr="00FA768B" w:rsidRDefault="00B55942" w:rsidP="00AD0C00"/>
        </w:tc>
        <w:tc>
          <w:tcPr>
            <w:tcW w:w="2755" w:type="dxa"/>
          </w:tcPr>
          <w:p w14:paraId="7A1EBF94" w14:textId="779A0EE4" w:rsidR="00B55942" w:rsidRPr="007902D6" w:rsidRDefault="00B55942" w:rsidP="00AD0C00"/>
        </w:tc>
        <w:tc>
          <w:tcPr>
            <w:tcW w:w="2316" w:type="dxa"/>
          </w:tcPr>
          <w:p w14:paraId="08A893E5" w14:textId="6CBF96CB" w:rsidR="00B55942" w:rsidRPr="00303C7E" w:rsidRDefault="00B55942" w:rsidP="00AD0C00"/>
        </w:tc>
        <w:tc>
          <w:tcPr>
            <w:tcW w:w="5146" w:type="dxa"/>
          </w:tcPr>
          <w:p w14:paraId="463E66DF" w14:textId="4F1380AF" w:rsidR="00B55942" w:rsidRPr="00233A58" w:rsidRDefault="00B55942" w:rsidP="00AD0C00"/>
        </w:tc>
      </w:tr>
      <w:tr w:rsidR="00B55942" w14:paraId="54DD8C5B" w14:textId="21CCAF01" w:rsidTr="00AF0F1D">
        <w:trPr>
          <w:trHeight w:val="720"/>
          <w:jc w:val="center"/>
        </w:trPr>
        <w:tc>
          <w:tcPr>
            <w:tcW w:w="2574" w:type="dxa"/>
          </w:tcPr>
          <w:p w14:paraId="685FE0F6" w14:textId="579A8E5B" w:rsidR="00B55942" w:rsidRPr="00FA768B" w:rsidRDefault="00B55942" w:rsidP="00AD0C00"/>
        </w:tc>
        <w:tc>
          <w:tcPr>
            <w:tcW w:w="2755" w:type="dxa"/>
          </w:tcPr>
          <w:p w14:paraId="41462AB0" w14:textId="6E33DE11" w:rsidR="00B55942" w:rsidRPr="007902D6" w:rsidRDefault="00B55942" w:rsidP="00AD0C00"/>
        </w:tc>
        <w:tc>
          <w:tcPr>
            <w:tcW w:w="2316" w:type="dxa"/>
          </w:tcPr>
          <w:p w14:paraId="3BE07C4D" w14:textId="772F749F" w:rsidR="00B55942" w:rsidRDefault="00B55942" w:rsidP="00AD0C00"/>
        </w:tc>
        <w:tc>
          <w:tcPr>
            <w:tcW w:w="5146" w:type="dxa"/>
          </w:tcPr>
          <w:p w14:paraId="2E0D7210" w14:textId="72286E77" w:rsidR="00B55942" w:rsidRPr="00233A58" w:rsidRDefault="00B55942" w:rsidP="00AD0C00"/>
        </w:tc>
      </w:tr>
      <w:tr w:rsidR="00B55942" w14:paraId="4A61CD29" w14:textId="0ED0E776" w:rsidTr="00AF0F1D">
        <w:trPr>
          <w:trHeight w:val="720"/>
          <w:jc w:val="center"/>
        </w:trPr>
        <w:tc>
          <w:tcPr>
            <w:tcW w:w="2574" w:type="dxa"/>
          </w:tcPr>
          <w:p w14:paraId="072C50C0" w14:textId="2413D54C" w:rsidR="00B55942" w:rsidRPr="00FA768B" w:rsidRDefault="00B55942" w:rsidP="00AD0C00"/>
        </w:tc>
        <w:tc>
          <w:tcPr>
            <w:tcW w:w="2755" w:type="dxa"/>
          </w:tcPr>
          <w:p w14:paraId="4A228494" w14:textId="776D6D48" w:rsidR="00B55942" w:rsidRPr="007902D6" w:rsidRDefault="00B55942" w:rsidP="00AD0C00"/>
        </w:tc>
        <w:tc>
          <w:tcPr>
            <w:tcW w:w="2316" w:type="dxa"/>
          </w:tcPr>
          <w:p w14:paraId="29450FC3" w14:textId="11DD89FF" w:rsidR="00B55942" w:rsidRPr="00303C7E" w:rsidRDefault="00B55942" w:rsidP="00AD0C00"/>
        </w:tc>
        <w:tc>
          <w:tcPr>
            <w:tcW w:w="5146" w:type="dxa"/>
          </w:tcPr>
          <w:p w14:paraId="597A7831" w14:textId="693E9C62" w:rsidR="00B55942" w:rsidRPr="00233A58" w:rsidRDefault="00B55942" w:rsidP="00AD0C00"/>
        </w:tc>
      </w:tr>
    </w:tbl>
    <w:p w14:paraId="64BAD31E" w14:textId="19C8D972" w:rsidR="00A5376F" w:rsidRDefault="00A5376F" w:rsidP="000A5F66"/>
    <w:p w14:paraId="17F92451" w14:textId="77777777" w:rsidR="001A1DB0" w:rsidRPr="000469C9" w:rsidRDefault="001A1DB0" w:rsidP="000A5F66">
      <w:pPr>
        <w:rPr>
          <w:lang w:val="es-MX"/>
        </w:rPr>
      </w:pPr>
    </w:p>
    <w:sectPr w:rsidR="001A1DB0" w:rsidRPr="000469C9">
      <w:footerReference w:type="default" r:id="rId7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5978" w14:textId="77777777" w:rsidR="009C4E73" w:rsidRDefault="009C4E73">
      <w:pPr>
        <w:spacing w:before="0" w:after="0"/>
      </w:pPr>
      <w:r>
        <w:separator/>
      </w:r>
    </w:p>
  </w:endnote>
  <w:endnote w:type="continuationSeparator" w:id="0">
    <w:p w14:paraId="795E8964" w14:textId="77777777" w:rsidR="009C4E73" w:rsidRDefault="009C4E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D5DF" w14:textId="43AEE9BC" w:rsidR="009C1098" w:rsidRDefault="009C1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1EC1" w14:textId="77777777" w:rsidR="009C4E73" w:rsidRDefault="009C4E73">
      <w:pPr>
        <w:spacing w:before="0" w:after="0"/>
      </w:pPr>
      <w:r>
        <w:separator/>
      </w:r>
    </w:p>
  </w:footnote>
  <w:footnote w:type="continuationSeparator" w:id="0">
    <w:p w14:paraId="1C959728" w14:textId="77777777" w:rsidR="009C4E73" w:rsidRDefault="009C4E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6CE5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0C21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B6EB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54F3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A42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C40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26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C6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9AE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3C36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608242">
    <w:abstractNumId w:val="9"/>
  </w:num>
  <w:num w:numId="2" w16cid:durableId="915436099">
    <w:abstractNumId w:val="7"/>
  </w:num>
  <w:num w:numId="3" w16cid:durableId="680202740">
    <w:abstractNumId w:val="6"/>
  </w:num>
  <w:num w:numId="4" w16cid:durableId="1040320769">
    <w:abstractNumId w:val="5"/>
  </w:num>
  <w:num w:numId="5" w16cid:durableId="2060202460">
    <w:abstractNumId w:val="4"/>
  </w:num>
  <w:num w:numId="6" w16cid:durableId="1437363975">
    <w:abstractNumId w:val="8"/>
  </w:num>
  <w:num w:numId="7" w16cid:durableId="874272928">
    <w:abstractNumId w:val="3"/>
  </w:num>
  <w:num w:numId="8" w16cid:durableId="842865367">
    <w:abstractNumId w:val="2"/>
  </w:num>
  <w:num w:numId="9" w16cid:durableId="1506246060">
    <w:abstractNumId w:val="1"/>
  </w:num>
  <w:num w:numId="10" w16cid:durableId="85827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MrAwszAzMzYyMTdT0lEKTi0uzszPAykwrgUAGujlrywAAAA="/>
  </w:docVars>
  <w:rsids>
    <w:rsidRoot w:val="00FA322B"/>
    <w:rsid w:val="000469C9"/>
    <w:rsid w:val="00077092"/>
    <w:rsid w:val="00095181"/>
    <w:rsid w:val="000A5F66"/>
    <w:rsid w:val="000E2E2D"/>
    <w:rsid w:val="001506B0"/>
    <w:rsid w:val="00167ABB"/>
    <w:rsid w:val="001A1DB0"/>
    <w:rsid w:val="001A4772"/>
    <w:rsid w:val="001A7F72"/>
    <w:rsid w:val="001B2063"/>
    <w:rsid w:val="00210429"/>
    <w:rsid w:val="00233A58"/>
    <w:rsid w:val="00272FAC"/>
    <w:rsid w:val="002A7EA1"/>
    <w:rsid w:val="002E3EB4"/>
    <w:rsid w:val="00303C7E"/>
    <w:rsid w:val="00330899"/>
    <w:rsid w:val="00356F8E"/>
    <w:rsid w:val="00372816"/>
    <w:rsid w:val="00437998"/>
    <w:rsid w:val="00463116"/>
    <w:rsid w:val="004B3417"/>
    <w:rsid w:val="004E4519"/>
    <w:rsid w:val="005A0A7E"/>
    <w:rsid w:val="00642284"/>
    <w:rsid w:val="00644062"/>
    <w:rsid w:val="00645A1A"/>
    <w:rsid w:val="00667F54"/>
    <w:rsid w:val="00673342"/>
    <w:rsid w:val="006D572B"/>
    <w:rsid w:val="0075260E"/>
    <w:rsid w:val="007868B4"/>
    <w:rsid w:val="007902D6"/>
    <w:rsid w:val="00795EF0"/>
    <w:rsid w:val="007E2937"/>
    <w:rsid w:val="008562DA"/>
    <w:rsid w:val="0086752A"/>
    <w:rsid w:val="00870FA7"/>
    <w:rsid w:val="00882C9B"/>
    <w:rsid w:val="008B66CF"/>
    <w:rsid w:val="008F214F"/>
    <w:rsid w:val="0090533F"/>
    <w:rsid w:val="00932F58"/>
    <w:rsid w:val="009764EF"/>
    <w:rsid w:val="0099046A"/>
    <w:rsid w:val="009925B0"/>
    <w:rsid w:val="009C1098"/>
    <w:rsid w:val="009C4E73"/>
    <w:rsid w:val="009D5F94"/>
    <w:rsid w:val="009E6FD5"/>
    <w:rsid w:val="00A5376F"/>
    <w:rsid w:val="00AD0C00"/>
    <w:rsid w:val="00AE154D"/>
    <w:rsid w:val="00AE1CE5"/>
    <w:rsid w:val="00AF0F1D"/>
    <w:rsid w:val="00B3333B"/>
    <w:rsid w:val="00B55942"/>
    <w:rsid w:val="00B624BC"/>
    <w:rsid w:val="00B73D68"/>
    <w:rsid w:val="00C83030"/>
    <w:rsid w:val="00CA07A9"/>
    <w:rsid w:val="00CA526F"/>
    <w:rsid w:val="00CD726D"/>
    <w:rsid w:val="00D3589A"/>
    <w:rsid w:val="00D647AC"/>
    <w:rsid w:val="00DF6E27"/>
    <w:rsid w:val="00E0632E"/>
    <w:rsid w:val="00E40AA3"/>
    <w:rsid w:val="00E42BC8"/>
    <w:rsid w:val="00E708A9"/>
    <w:rsid w:val="00EB43AF"/>
    <w:rsid w:val="00F658B2"/>
    <w:rsid w:val="00FA1976"/>
    <w:rsid w:val="00FA322B"/>
    <w:rsid w:val="00FA768B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1E067F"/>
  <w15:chartTrackingRefBased/>
  <w15:docId w15:val="{C912BD14-F0B6-40E5-AB73-7D595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6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0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2B"/>
    <w:rPr>
      <w:rFonts w:ascii="Avenir Next LT Pro" w:hAnsi="Avenir Next LT Pro"/>
      <w:sz w:val="24"/>
      <w:szCs w:val="19"/>
    </w:rPr>
  </w:style>
  <w:style w:type="paragraph" w:styleId="Heading1">
    <w:name w:val="heading 1"/>
    <w:basedOn w:val="Normal"/>
    <w:uiPriority w:val="9"/>
    <w:qFormat/>
    <w:rsid w:val="00FA322B"/>
    <w:pPr>
      <w:pBdr>
        <w:top w:val="single" w:sz="48" w:space="1" w:color="525B13" w:themeColor="accent2" w:themeShade="80"/>
        <w:bottom w:val="single" w:sz="48" w:space="1" w:color="525B13" w:themeColor="accent2" w:themeShade="80"/>
      </w:pBdr>
      <w:spacing w:before="0" w:after="0"/>
      <w:jc w:val="center"/>
      <w:outlineLvl w:val="0"/>
    </w:pPr>
    <w:rPr>
      <w:rFonts w:eastAsiaTheme="majorEastAsia" w:cstheme="majorBidi"/>
      <w:b/>
      <w:bCs/>
      <w:color w:val="000000" w:themeColor="text1"/>
      <w:sz w:val="48"/>
      <w:szCs w:val="5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B2063"/>
    <w:pPr>
      <w:spacing w:before="240" w:after="120"/>
      <w:outlineLvl w:val="2"/>
    </w:pPr>
    <w:rPr>
      <w:rFonts w:asciiTheme="majorHAnsi" w:eastAsiaTheme="majorEastAsia" w:hAnsiTheme="majorHAnsi" w:cstheme="majorBidi"/>
      <w:i/>
      <w:color w:val="306785" w:themeColor="accent1" w:themeShade="BF"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F8E"/>
    <w:pPr>
      <w:keepNext/>
      <w:keepLines/>
      <w:spacing w:before="160" w:after="0"/>
      <w:contextualSpacing/>
      <w:outlineLvl w:val="3"/>
    </w:pPr>
    <w:rPr>
      <w:b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63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6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60" w:after="0"/>
      <w:outlineLvl w:val="7"/>
    </w:pPr>
    <w:rPr>
      <w:rFonts w:asciiTheme="majorHAnsi" w:eastAsiaTheme="majorEastAsia" w:hAnsiTheme="majorHAnsi" w:cstheme="majorBidi"/>
      <w:caps/>
      <w:color w:val="306785" w:themeColor="accent1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60" w:after="0"/>
      <w:outlineLvl w:val="8"/>
    </w:pPr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63"/>
    <w:rPr>
      <w:rFonts w:asciiTheme="majorHAnsi" w:eastAsiaTheme="majorEastAsia" w:hAnsiTheme="majorHAnsi" w:cstheme="majorBidi"/>
      <w:i/>
      <w:color w:val="306785" w:themeColor="accent1" w:themeShade="BF"/>
      <w:sz w:val="26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06785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306785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aps/>
      <w:color w:val="404040" w:themeColor="text1" w:themeTint="BF"/>
      <w:szCs w:val="20"/>
    </w:rPr>
  </w:style>
  <w:style w:type="paragraph" w:styleId="NoSpacing">
    <w:name w:val="No Spacing"/>
    <w:uiPriority w:val="11"/>
    <w:unhideWhenUsed/>
    <w:qFormat/>
    <w:pPr>
      <w:spacing w:after="0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772"/>
    <w:pPr>
      <w:keepNext/>
      <w:keepLines/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8E"/>
    <w:rPr>
      <w:rFonts w:asciiTheme="majorHAnsi" w:eastAsiaTheme="majorEastAsia" w:hAnsiTheme="majorHAnsi" w:cstheme="majorBidi"/>
      <w:b/>
      <w:color w:val="306785" w:themeColor="accent1" w:themeShade="BF"/>
      <w:sz w:val="26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63"/>
    <w:rPr>
      <w:rFonts w:asciiTheme="majorHAnsi" w:eastAsiaTheme="majorEastAsia" w:hAnsiTheme="majorHAnsi" w:cstheme="majorBidi"/>
      <w:b/>
      <w:i/>
      <w:color w:val="306785" w:themeColor="accent1" w:themeShade="BF"/>
      <w:sz w:val="26"/>
      <w:szCs w:val="1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5E5E5E" w:themeColor="text2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95181"/>
    <w:pPr>
      <w:numPr>
        <w:ilvl w:val="1"/>
      </w:numPr>
      <w:spacing w:after="160"/>
      <w:ind w:left="72"/>
    </w:pPr>
    <w:rPr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95181"/>
    <w:rPr>
      <w:color w:val="5A5A5A" w:themeColor="text1" w:themeTint="A5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A5A5A" w:themeColor="text1" w:themeTint="A5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5A5A5A" w:themeColor="text1" w:themeTint="A5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73D68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3D68"/>
    <w:rPr>
      <w:i/>
      <w:iCs/>
      <w:color w:val="306785" w:themeColor="accent1" w:themeShade="BF"/>
      <w:szCs w:val="19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</w:rPr>
  </w:style>
  <w:style w:type="character" w:styleId="IntenseEmphasis">
    <w:name w:val="Intense Emphasis"/>
    <w:basedOn w:val="DefaultParagraphFont"/>
    <w:semiHidden/>
    <w:unhideWhenUsed/>
    <w:qFormat/>
    <w:rsid w:val="001B2063"/>
    <w:rPr>
      <w:i/>
      <w:iCs/>
      <w:color w:val="525B13" w:themeColor="accent2" w:themeShade="8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73D68"/>
    <w:rPr>
      <w:b/>
      <w:bCs/>
      <w:caps w:val="0"/>
      <w:smallCaps/>
      <w:color w:val="306785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B73D68"/>
    <w:rPr>
      <w:b/>
      <w:bCs/>
      <w:caps w:val="0"/>
      <w:smallCaps/>
      <w:spacing w:val="0"/>
    </w:rPr>
  </w:style>
  <w:style w:type="paragraph" w:customStyle="1" w:styleId="Instructions">
    <w:name w:val="Instructions"/>
    <w:basedOn w:val="Normal"/>
    <w:uiPriority w:val="10"/>
    <w:qFormat/>
    <w:rsid w:val="00167ABB"/>
    <w:pPr>
      <w:pBdr>
        <w:top w:val="single" w:sz="2" w:space="5" w:color="D7E7F0" w:themeColor="accent1" w:themeTint="33"/>
        <w:bottom w:val="single" w:sz="12" w:space="1" w:color="525B13" w:themeColor="accent2" w:themeShade="80"/>
      </w:pBdr>
      <w:shd w:val="clear" w:color="auto" w:fill="D7E7F0" w:themeFill="accent1" w:themeFillTint="33"/>
      <w:spacing w:before="0" w:after="360" w:line="312" w:lineRule="auto"/>
      <w:contextualSpacing/>
      <w:jc w:val="center"/>
    </w:pPr>
    <w:rPr>
      <w:b/>
      <w:bCs/>
      <w:color w:val="306785" w:themeColor="accent1" w:themeShade="BF"/>
      <w:kern w:val="22"/>
      <w14:ligatures w14:val="standard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  <w:contextualSpacing/>
      <w:jc w:val="center"/>
    </w:pPr>
    <w:rPr>
      <w:color w:val="306785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306785" w:themeColor="accent1" w:themeShade="BF"/>
      <w:sz w:val="20"/>
      <w:szCs w:val="20"/>
    </w:rPr>
  </w:style>
  <w:style w:type="table" w:styleId="GridTable4-Accent3">
    <w:name w:val="Grid Table 4 Accent 3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47AC"/>
    <w:pPr>
      <w:spacing w:before="0" w:after="0"/>
      <w:jc w:val="center"/>
    </w:pPr>
    <w:rPr>
      <w:rFonts w:asciiTheme="majorHAnsi" w:eastAsiaTheme="majorEastAsia" w:hAnsiTheme="majorHAnsi" w:cstheme="majorBidi"/>
      <w:noProof/>
      <w:color w:val="525B13" w:themeColor="accent2" w:themeShade="8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647AC"/>
    <w:rPr>
      <w:rFonts w:asciiTheme="majorHAnsi" w:eastAsiaTheme="majorEastAsia" w:hAnsiTheme="majorHAnsi" w:cstheme="majorBidi"/>
      <w:noProof/>
      <w:color w:val="525B13" w:themeColor="accent2" w:themeShade="80"/>
      <w:sz w:val="32"/>
      <w:szCs w:val="32"/>
    </w:rPr>
  </w:style>
  <w:style w:type="table" w:customStyle="1" w:styleId="Signuptable">
    <w:name w:val="Signup table"/>
    <w:basedOn w:val="TableNormal"/>
    <w:uiPriority w:val="99"/>
    <w:rsid w:val="00DF6E27"/>
    <w:tblPr>
      <w:tblStyleRow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A6B727" w:themeColor="accent2"/>
        <w:insideV w:val="single" w:sz="4" w:space="0" w:color="A6B727" w:themeColor="accent2"/>
      </w:tblBorders>
    </w:tblPr>
    <w:tblStylePr w:type="firstRow">
      <w:rPr>
        <w:b/>
        <w:i w:val="0"/>
        <w:color w:val="FFFFFF" w:themeColor="background1"/>
        <w:sz w:val="22"/>
      </w:rPr>
      <w:tblPr/>
      <w:tcPr>
        <w:tcBorders>
          <w:top w:val="single" w:sz="4" w:space="0" w:color="525B13" w:themeColor="accent2" w:themeShade="80"/>
          <w:left w:val="single" w:sz="4" w:space="0" w:color="525B13" w:themeColor="accent2" w:themeShade="80"/>
          <w:bottom w:val="single" w:sz="4" w:space="0" w:color="525B13" w:themeColor="accent2" w:themeShade="80"/>
          <w:right w:val="single" w:sz="4" w:space="0" w:color="525B13" w:themeColor="accent2" w:themeShade="80"/>
          <w:insideH w:val="single" w:sz="4" w:space="0" w:color="525B13" w:themeColor="accent2" w:themeShade="80"/>
          <w:insideV w:val="single" w:sz="4" w:space="0" w:color="525B13" w:themeColor="accent2" w:themeShade="80"/>
          <w:tl2br w:val="nil"/>
          <w:tr2bl w:val="nil"/>
        </w:tcBorders>
        <w:shd w:val="clear" w:color="auto" w:fill="525B13" w:themeFill="accent2" w:themeFillShade="80"/>
      </w:tcPr>
    </w:tblStylePr>
    <w:tblStylePr w:type="band1Horz"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single" w:sz="4" w:space="0" w:color="A6B727" w:themeColor="accent2"/>
          <w:insideV w:val="single" w:sz="4" w:space="0" w:color="A6B727" w:themeColor="accent2"/>
          <w:tl2br w:val="nil"/>
          <w:tr2bl w:val="nil"/>
        </w:tcBorders>
        <w:shd w:val="clear" w:color="auto" w:fill="F0F5CF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6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376F"/>
  </w:style>
  <w:style w:type="paragraph" w:styleId="BlockText">
    <w:name w:val="Block Text"/>
    <w:basedOn w:val="Normal"/>
    <w:uiPriority w:val="99"/>
    <w:semiHidden/>
    <w:unhideWhenUsed/>
    <w:rsid w:val="00A5376F"/>
    <w:pPr>
      <w:pBdr>
        <w:top w:val="single" w:sz="2" w:space="10" w:color="418AB3" w:themeColor="accent1"/>
        <w:left w:val="single" w:sz="2" w:space="10" w:color="418AB3" w:themeColor="accent1"/>
        <w:bottom w:val="single" w:sz="2" w:space="10" w:color="418AB3" w:themeColor="accent1"/>
        <w:right w:val="single" w:sz="2" w:space="10" w:color="418AB3" w:themeColor="accent1"/>
      </w:pBdr>
      <w:ind w:left="1152" w:right="1152"/>
    </w:pPr>
    <w:rPr>
      <w:i/>
      <w:iCs/>
      <w:color w:val="418AB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37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76F"/>
    <w:rPr>
      <w:szCs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376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376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376F"/>
    <w:pPr>
      <w:spacing w:after="100"/>
      <w:ind w:firstLine="360"/>
      <w:contextualSpacing w:val="0"/>
      <w:jc w:val="left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376F"/>
    <w:rPr>
      <w:color w:val="306785" w:themeColor="accent1" w:themeShade="BF"/>
      <w:sz w:val="20"/>
      <w:szCs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37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376F"/>
    <w:rPr>
      <w:szCs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376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376F"/>
    <w:rPr>
      <w:szCs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37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376F"/>
    <w:rPr>
      <w:szCs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376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376F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5376F"/>
    <w:rPr>
      <w:szCs w:val="19"/>
    </w:rPr>
  </w:style>
  <w:style w:type="table" w:styleId="ColorfulGrid">
    <w:name w:val="Colorful Grid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376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6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6F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5376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76F"/>
  </w:style>
  <w:style w:type="character" w:customStyle="1" w:styleId="DateChar">
    <w:name w:val="Date Char"/>
    <w:basedOn w:val="DefaultParagraphFont"/>
    <w:link w:val="Date"/>
    <w:uiPriority w:val="99"/>
    <w:semiHidden/>
    <w:rsid w:val="00A5376F"/>
    <w:rPr>
      <w:szCs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376F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76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376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5376F"/>
    <w:rPr>
      <w:szCs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76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5376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5376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376F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537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76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76F"/>
    <w:rPr>
      <w:szCs w:val="20"/>
    </w:rPr>
  </w:style>
  <w:style w:type="table" w:styleId="GridTable1Light">
    <w:name w:val="Grid Table 1 Light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5376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647A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647AC"/>
    <w:rPr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181"/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character" w:styleId="HTMLAcronym">
    <w:name w:val="HTML Acronym"/>
    <w:basedOn w:val="DefaultParagraphFont"/>
    <w:uiPriority w:val="99"/>
    <w:semiHidden/>
    <w:unhideWhenUsed/>
    <w:rsid w:val="00A5376F"/>
  </w:style>
  <w:style w:type="paragraph" w:styleId="HTMLAddress">
    <w:name w:val="HTML Address"/>
    <w:basedOn w:val="Normal"/>
    <w:link w:val="HTMLAddressChar"/>
    <w:uiPriority w:val="99"/>
    <w:semiHidden/>
    <w:unhideWhenUsed/>
    <w:rsid w:val="00A5376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5376F"/>
    <w:rPr>
      <w:i/>
      <w:iCs/>
      <w:szCs w:val="19"/>
    </w:rPr>
  </w:style>
  <w:style w:type="character" w:styleId="HTMLCite">
    <w:name w:val="HTML Cite"/>
    <w:basedOn w:val="DefaultParagraphFont"/>
    <w:uiPriority w:val="99"/>
    <w:semiHidden/>
    <w:unhideWhenUsed/>
    <w:rsid w:val="00A5376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5376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76F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376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537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5376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537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376F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376F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376F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376F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376F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376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376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376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376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376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376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5376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5376F"/>
  </w:style>
  <w:style w:type="paragraph" w:styleId="List">
    <w:name w:val="List"/>
    <w:basedOn w:val="Normal"/>
    <w:uiPriority w:val="99"/>
    <w:semiHidden/>
    <w:unhideWhenUsed/>
    <w:rsid w:val="00A537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537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537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537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537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5376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376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376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376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376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37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37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37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37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37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5376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376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376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376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376F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5376F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5376F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5376F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5376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5376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5376F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5376F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5376F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5376F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5376F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5376F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0"/>
      <w:ind w:lef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5376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5376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5376F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5376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37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537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376F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A537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376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5376F"/>
    <w:rPr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A5376F"/>
  </w:style>
  <w:style w:type="table" w:styleId="PlainTable1">
    <w:name w:val="Plain Table 1"/>
    <w:basedOn w:val="TableNormal"/>
    <w:uiPriority w:val="41"/>
    <w:rsid w:val="00A5376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5376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5376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5376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5376F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376F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37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376F"/>
    <w:rPr>
      <w:szCs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376F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376F"/>
    <w:rPr>
      <w:szCs w:val="19"/>
    </w:rPr>
  </w:style>
  <w:style w:type="table" w:styleId="Table3Deffects1">
    <w:name w:val="Table 3D effects 1"/>
    <w:basedOn w:val="TableNormal"/>
    <w:uiPriority w:val="99"/>
    <w:semiHidden/>
    <w:unhideWhenUsed/>
    <w:rsid w:val="00A5376F"/>
    <w:pPr>
      <w:spacing w:before="100"/>
      <w:ind w:lef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376F"/>
    <w:pPr>
      <w:spacing w:before="100"/>
      <w:ind w:lef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376F"/>
    <w:pPr>
      <w:spacing w:before="100"/>
      <w:ind w:lef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376F"/>
    <w:pPr>
      <w:spacing w:before="100"/>
      <w:ind w:lef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376F"/>
    <w:pPr>
      <w:spacing w:before="100"/>
      <w:ind w:lef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5376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5376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5376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376F"/>
    <w:pPr>
      <w:spacing w:before="100"/>
      <w:ind w:lef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376F"/>
    <w:pPr>
      <w:spacing w:before="100"/>
      <w:ind w:lef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376F"/>
    <w:pPr>
      <w:spacing w:before="100"/>
      <w:ind w:lef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376F"/>
    <w:pPr>
      <w:spacing w:before="100"/>
      <w:ind w:lef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376F"/>
    <w:pPr>
      <w:spacing w:before="100"/>
      <w:ind w:lef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"/>
    <w:semiHidden/>
    <w:unhideWhenUsed/>
    <w:rsid w:val="00095181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semiHidden/>
    <w:rsid w:val="0009518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5376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5376F"/>
  </w:style>
  <w:style w:type="paragraph" w:styleId="TOC2">
    <w:name w:val="toc 2"/>
    <w:basedOn w:val="Normal"/>
    <w:next w:val="Normal"/>
    <w:autoRedefine/>
    <w:uiPriority w:val="39"/>
    <w:semiHidden/>
    <w:unhideWhenUsed/>
    <w:rsid w:val="00A5376F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5376F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5376F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5376F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5376F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5376F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5376F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5376F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ard\AppData\Roaming\Microsoft\Templates\Youth%20sports%20snack%20sign-up%20sheet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Youth sports snack sign-up sheet</Template>
  <TotalTime>1</TotalTime>
  <Pages>1</Pages>
  <Words>12</Words>
  <Characters>129</Characters>
  <Application>Microsoft Office Word</Application>
  <DocSecurity>0</DocSecurity>
  <Lines>129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Gerard</dc:creator>
  <cp:lastModifiedBy>Tania Gerard</cp:lastModifiedBy>
  <cp:revision>2</cp:revision>
  <cp:lastPrinted>2021-09-28T17:07:00Z</cp:lastPrinted>
  <dcterms:created xsi:type="dcterms:W3CDTF">2025-02-10T16:35:00Z</dcterms:created>
  <dcterms:modified xsi:type="dcterms:W3CDTF">2025-02-10T16:35:00Z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adbdfa56c7fdeab864391fdb12f16d3f6b597fc739c98e18f8949868455ad705</vt:lpwstr>
  </property>
</Properties>
</file>