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5B23" w14:textId="77777777" w:rsidR="004B60FB" w:rsidRPr="003F1BA5" w:rsidRDefault="004B60FB">
      <w:pPr>
        <w:pStyle w:val="Heading1"/>
        <w:jc w:val="center"/>
        <w:rPr>
          <w:bCs/>
          <w:color w:val="FF0000"/>
          <w:sz w:val="40"/>
          <w:szCs w:val="40"/>
          <w:u w:val="single"/>
        </w:rPr>
      </w:pPr>
      <w:r w:rsidRPr="003F1BA5">
        <w:rPr>
          <w:bCs/>
          <w:color w:val="FF0000"/>
          <w:sz w:val="40"/>
          <w:szCs w:val="40"/>
          <w:u w:val="single"/>
        </w:rPr>
        <w:t xml:space="preserve">Mesa Fire </w:t>
      </w:r>
      <w:r w:rsidR="003F1BA5" w:rsidRPr="003F1BA5">
        <w:rPr>
          <w:bCs/>
          <w:color w:val="FF0000"/>
          <w:sz w:val="40"/>
          <w:szCs w:val="40"/>
          <w:u w:val="single"/>
        </w:rPr>
        <w:t xml:space="preserve">and Medical </w:t>
      </w:r>
      <w:r w:rsidRPr="003F1BA5">
        <w:rPr>
          <w:bCs/>
          <w:color w:val="FF0000"/>
          <w:sz w:val="40"/>
          <w:szCs w:val="40"/>
          <w:u w:val="single"/>
        </w:rPr>
        <w:t>Department Fire Watch Log</w:t>
      </w:r>
    </w:p>
    <w:p w14:paraId="62C61CFD" w14:textId="77777777" w:rsidR="004B60FB" w:rsidRPr="003F1BA5" w:rsidRDefault="004B60FB">
      <w:pPr>
        <w:jc w:val="both"/>
        <w:rPr>
          <w:sz w:val="40"/>
          <w:szCs w:val="40"/>
        </w:rPr>
      </w:pPr>
    </w:p>
    <w:p w14:paraId="6552F67E" w14:textId="77777777" w:rsidR="004B60FB" w:rsidRPr="00B25F00" w:rsidRDefault="004B60FB">
      <w:pPr>
        <w:pStyle w:val="Heading2"/>
        <w:tabs>
          <w:tab w:val="left" w:pos="9360"/>
        </w:tabs>
        <w:jc w:val="both"/>
      </w:pPr>
      <w:r>
        <w:t>Site address:</w:t>
      </w:r>
      <w:r w:rsidR="00B25F00">
        <w:t xml:space="preserve"> </w:t>
      </w:r>
      <w:r w:rsidR="00B25F00">
        <w:rPr>
          <w:u w:val="single"/>
        </w:rPr>
        <w:tab/>
      </w:r>
      <w:r w:rsidR="00B25F00">
        <w:tab/>
      </w:r>
    </w:p>
    <w:p w14:paraId="3AC71EC8" w14:textId="77777777" w:rsidR="00B25F00" w:rsidRPr="00B25F00" w:rsidRDefault="004B60FB" w:rsidP="00B25F00">
      <w:pPr>
        <w:pStyle w:val="Heading2"/>
        <w:tabs>
          <w:tab w:val="left" w:pos="9360"/>
        </w:tabs>
        <w:jc w:val="both"/>
        <w:rPr>
          <w:u w:val="single"/>
        </w:rPr>
      </w:pPr>
      <w:r>
        <w:t>Building/suite number of fire watch:</w:t>
      </w:r>
      <w:r w:rsidR="00B25F00">
        <w:t xml:space="preserve"> </w:t>
      </w:r>
      <w:r w:rsidR="00B25F00">
        <w:rPr>
          <w:u w:val="single"/>
        </w:rPr>
        <w:tab/>
      </w:r>
    </w:p>
    <w:p w14:paraId="03F4C4CA" w14:textId="77777777" w:rsidR="004B60FB" w:rsidRDefault="004B60FB" w:rsidP="00B25F00">
      <w:pPr>
        <w:pStyle w:val="Heading2"/>
        <w:tabs>
          <w:tab w:val="left" w:pos="9360"/>
        </w:tabs>
        <w:jc w:val="both"/>
      </w:pPr>
      <w:r>
        <w:t xml:space="preserve">Name of business: </w:t>
      </w:r>
      <w:r w:rsidR="00B25F00">
        <w:rPr>
          <w:u w:val="single"/>
        </w:rPr>
        <w:tab/>
      </w:r>
      <w:r>
        <w:t xml:space="preserve"> </w:t>
      </w:r>
    </w:p>
    <w:p w14:paraId="602E1C99" w14:textId="77777777" w:rsidR="004B60FB" w:rsidRPr="00B25F00" w:rsidRDefault="004B60FB">
      <w:pPr>
        <w:pStyle w:val="Heading6"/>
        <w:jc w:val="both"/>
        <w:rPr>
          <w:u w:val="single"/>
        </w:rPr>
      </w:pPr>
      <w:r>
        <w:t>Type of system out of service:</w:t>
      </w:r>
      <w:r w:rsidR="00B25F00">
        <w:t xml:space="preserve"> </w:t>
      </w:r>
      <w:r w:rsidR="00B25F00">
        <w:rPr>
          <w:u w:val="single"/>
        </w:rPr>
        <w:tab/>
      </w:r>
    </w:p>
    <w:p w14:paraId="640C01A8" w14:textId="77777777" w:rsidR="004B60FB" w:rsidRPr="00B25F00" w:rsidRDefault="004B60FB">
      <w:pPr>
        <w:pStyle w:val="Heading7"/>
        <w:rPr>
          <w:u w:val="single"/>
        </w:rPr>
      </w:pPr>
      <w:r>
        <w:t xml:space="preserve">Floor areas and services affected: </w:t>
      </w:r>
      <w:r w:rsidR="00B25F00">
        <w:rPr>
          <w:u w:val="single"/>
        </w:rPr>
        <w:tab/>
      </w:r>
    </w:p>
    <w:p w14:paraId="3BA86F56" w14:textId="77777777" w:rsidR="004B60FB" w:rsidRDefault="004B60FB">
      <w:pPr>
        <w:tabs>
          <w:tab w:val="left" w:pos="9360"/>
        </w:tabs>
        <w:jc w:val="both"/>
        <w:rPr>
          <w:rFonts w:ascii="Arial" w:hAnsi="Arial" w:cs="Arial"/>
          <w:sz w:val="28"/>
        </w:rPr>
      </w:pPr>
    </w:p>
    <w:p w14:paraId="47C3FFE6" w14:textId="77777777" w:rsidR="004B60FB" w:rsidRPr="00B25F00" w:rsidRDefault="004B60FB">
      <w:pPr>
        <w:pStyle w:val="Heading2"/>
        <w:tabs>
          <w:tab w:val="left" w:pos="9360"/>
        </w:tabs>
        <w:rPr>
          <w:szCs w:val="20"/>
          <w:u w:val="single"/>
        </w:rPr>
      </w:pPr>
      <w:r>
        <w:rPr>
          <w:szCs w:val="20"/>
        </w:rPr>
        <w:t xml:space="preserve">Starting date/time of fire watch:  </w:t>
      </w:r>
      <w:r w:rsidR="00B25F00">
        <w:rPr>
          <w:szCs w:val="20"/>
          <w:u w:val="single"/>
        </w:rPr>
        <w:tab/>
      </w:r>
    </w:p>
    <w:p w14:paraId="453CE33C" w14:textId="77777777" w:rsidR="004B60FB" w:rsidRPr="00B25F00" w:rsidRDefault="004B60FB">
      <w:pPr>
        <w:tabs>
          <w:tab w:val="left" w:pos="9360"/>
        </w:tabs>
        <w:jc w:val="both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 xml:space="preserve">Anticipated length of time system will be down: </w:t>
      </w:r>
      <w:r w:rsidR="00B25F00">
        <w:rPr>
          <w:rFonts w:ascii="Arial" w:hAnsi="Arial" w:cs="Arial"/>
          <w:sz w:val="28"/>
          <w:u w:val="single"/>
        </w:rPr>
        <w:tab/>
      </w:r>
    </w:p>
    <w:p w14:paraId="4BE655FA" w14:textId="77777777" w:rsidR="004B60FB" w:rsidRPr="00B25F00" w:rsidRDefault="004B60FB">
      <w:pPr>
        <w:pStyle w:val="Heading3"/>
        <w:tabs>
          <w:tab w:val="left" w:pos="9360"/>
        </w:tabs>
        <w:jc w:val="both"/>
        <w:rPr>
          <w:sz w:val="28"/>
          <w:u w:val="single"/>
        </w:rPr>
      </w:pPr>
      <w:r>
        <w:rPr>
          <w:sz w:val="28"/>
        </w:rPr>
        <w:t xml:space="preserve">Actual ending date/time of fire watch: </w:t>
      </w:r>
      <w:r w:rsidR="00B25F00">
        <w:rPr>
          <w:sz w:val="28"/>
          <w:u w:val="single"/>
        </w:rPr>
        <w:tab/>
      </w:r>
    </w:p>
    <w:p w14:paraId="5E7D4836" w14:textId="77777777" w:rsidR="004B60FB" w:rsidRPr="00B25F00" w:rsidRDefault="004B60FB">
      <w:pPr>
        <w:tabs>
          <w:tab w:val="left" w:pos="9360"/>
        </w:tabs>
        <w:jc w:val="both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</w:rPr>
        <w:t xml:space="preserve">Name(s) of patrol person(s) for fire watch: </w:t>
      </w:r>
      <w:r w:rsidR="00B25F00">
        <w:rPr>
          <w:rFonts w:ascii="Arial" w:hAnsi="Arial" w:cs="Arial"/>
          <w:sz w:val="28"/>
          <w:u w:val="single"/>
        </w:rPr>
        <w:tab/>
      </w:r>
    </w:p>
    <w:p w14:paraId="07482B25" w14:textId="77777777" w:rsidR="004B60FB" w:rsidRDefault="004B60FB">
      <w:pPr>
        <w:tabs>
          <w:tab w:val="left" w:pos="9360"/>
        </w:tabs>
        <w:jc w:val="both"/>
        <w:rPr>
          <w:rFonts w:ascii="Arial" w:hAnsi="Arial" w:cs="Arial"/>
          <w:sz w:val="28"/>
        </w:rPr>
      </w:pPr>
    </w:p>
    <w:p w14:paraId="76ABD0A7" w14:textId="77777777" w:rsidR="004B60FB" w:rsidRPr="00B25F00" w:rsidRDefault="004B60FB">
      <w:pPr>
        <w:pStyle w:val="Heading2"/>
        <w:tabs>
          <w:tab w:val="left" w:pos="9360"/>
        </w:tabs>
        <w:rPr>
          <w:szCs w:val="20"/>
          <w:u w:val="single"/>
        </w:rPr>
      </w:pPr>
      <w:r>
        <w:rPr>
          <w:szCs w:val="20"/>
        </w:rPr>
        <w:t xml:space="preserve">Signature of patrol person(s): </w:t>
      </w:r>
      <w:r w:rsidR="00B25F00">
        <w:rPr>
          <w:szCs w:val="20"/>
          <w:u w:val="single"/>
        </w:rPr>
        <w:tab/>
      </w:r>
    </w:p>
    <w:p w14:paraId="387088EF" w14:textId="77777777" w:rsidR="004B60FB" w:rsidRPr="00B25F00" w:rsidRDefault="004B60FB">
      <w:pPr>
        <w:pStyle w:val="Heading2"/>
        <w:rPr>
          <w:szCs w:val="20"/>
          <w:u w:val="single"/>
        </w:rPr>
      </w:pPr>
      <w:r>
        <w:rPr>
          <w:szCs w:val="20"/>
        </w:rPr>
        <w:t>Fire Inspector setting up fire watch:</w:t>
      </w:r>
      <w:r w:rsidR="00B25F00">
        <w:rPr>
          <w:szCs w:val="20"/>
        </w:rPr>
        <w:t xml:space="preserve"> </w:t>
      </w:r>
      <w:r w:rsidR="00B25F00">
        <w:rPr>
          <w:szCs w:val="20"/>
          <w:u w:val="single"/>
        </w:rPr>
        <w:tab/>
      </w:r>
      <w:r w:rsidR="00B25F00">
        <w:rPr>
          <w:szCs w:val="20"/>
          <w:u w:val="single"/>
        </w:rPr>
        <w:tab/>
      </w:r>
      <w:r w:rsidR="00B25F00">
        <w:rPr>
          <w:szCs w:val="20"/>
          <w:u w:val="single"/>
        </w:rPr>
        <w:tab/>
      </w:r>
      <w:r w:rsidR="00B25F00">
        <w:rPr>
          <w:szCs w:val="20"/>
          <w:u w:val="single"/>
        </w:rPr>
        <w:tab/>
      </w:r>
      <w:r w:rsidR="00B25F00">
        <w:rPr>
          <w:szCs w:val="20"/>
          <w:u w:val="single"/>
        </w:rPr>
        <w:tab/>
      </w:r>
      <w:r w:rsidR="00B25F00">
        <w:rPr>
          <w:szCs w:val="20"/>
          <w:u w:val="single"/>
        </w:rPr>
        <w:tab/>
      </w:r>
      <w:r w:rsidR="00B25F00">
        <w:rPr>
          <w:szCs w:val="20"/>
          <w:u w:val="single"/>
        </w:rPr>
        <w:tab/>
      </w:r>
    </w:p>
    <w:p w14:paraId="11D8952D" w14:textId="77777777" w:rsidR="004B60FB" w:rsidRDefault="004B60FB">
      <w:pPr>
        <w:rPr>
          <w:rFonts w:ascii="Arial" w:hAnsi="Arial" w:cs="Arial"/>
          <w:sz w:val="28"/>
        </w:rPr>
      </w:pPr>
    </w:p>
    <w:tbl>
      <w:tblPr>
        <w:tblpPr w:leftFromText="180" w:rightFromText="180" w:vertAnchor="text" w:tblpX="9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2"/>
        <w:gridCol w:w="2143"/>
        <w:gridCol w:w="4823"/>
      </w:tblGrid>
      <w:tr w:rsidR="004B60FB" w14:paraId="1A949A34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3CDF8A22" w14:textId="77777777" w:rsidR="004B60FB" w:rsidRDefault="004B60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Beginning time of round:</w:t>
            </w:r>
          </w:p>
        </w:tc>
        <w:tc>
          <w:tcPr>
            <w:tcW w:w="2143" w:type="dxa"/>
          </w:tcPr>
          <w:p w14:paraId="66C30953" w14:textId="77777777" w:rsidR="004B60FB" w:rsidRDefault="004B60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Ending time of round:</w:t>
            </w:r>
          </w:p>
        </w:tc>
        <w:tc>
          <w:tcPr>
            <w:tcW w:w="4823" w:type="dxa"/>
          </w:tcPr>
          <w:p w14:paraId="6349A039" w14:textId="77777777" w:rsidR="004B60FB" w:rsidRDefault="004B60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Problems/comments:</w:t>
            </w:r>
          </w:p>
        </w:tc>
      </w:tr>
      <w:tr w:rsidR="004B60FB" w14:paraId="07FBFAB7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51EC7B28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783D8532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6B2BBCEF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08C0D39E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68CDE285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3D77F051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3D4B31C3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51627B58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68831CB4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08F10A19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221D195B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2F23BB68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4A22BD27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31BF675F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16ED7810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35DE64ED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08D94419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12163938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799DCD6A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29638314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2FD2B708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41C48D11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2C6492E1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234BC4F1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69A858BA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7A60B5D4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6B2C732F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6EAC1C2F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2CCF1690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1FA150F4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0AAB74CA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169339E1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5BC216C2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3FEFE8AB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71BDB9F1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103B86F7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292032CC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53498F94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481607F1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45334FD9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56B5601C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0734FCB9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16D003ED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1862E6FC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5C8B0CE0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5D79CD6E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24CAEFEC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79E1796F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25441882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406CE73A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2CEF7829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09437ACD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59FC8E89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48F4F74F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78C06DDC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  <w:tr w:rsidR="004B60FB" w14:paraId="5FF34610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7CCAB0E8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3" w:type="dxa"/>
          </w:tcPr>
          <w:p w14:paraId="06F1BB75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23" w:type="dxa"/>
          </w:tcPr>
          <w:p w14:paraId="02B11EB2" w14:textId="77777777" w:rsidR="004B60FB" w:rsidRDefault="004B60FB">
            <w:pPr>
              <w:rPr>
                <w:rFonts w:ascii="Arial" w:hAnsi="Arial" w:cs="Arial"/>
                <w:sz w:val="28"/>
              </w:rPr>
            </w:pPr>
          </w:p>
        </w:tc>
      </w:tr>
    </w:tbl>
    <w:p w14:paraId="12D3C4E2" w14:textId="77777777" w:rsidR="004B60FB" w:rsidRDefault="004B60FB" w:rsidP="003A5909"/>
    <w:sectPr w:rsidR="004B60FB" w:rsidSect="003A5909">
      <w:headerReference w:type="default" r:id="rId7"/>
      <w:footerReference w:type="default" r:id="rId8"/>
      <w:pgSz w:w="12240" w:h="15840" w:code="1"/>
      <w:pgMar w:top="1584" w:right="1170" w:bottom="662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B1E8" w14:textId="77777777" w:rsidR="00AD3361" w:rsidRDefault="00AD3361" w:rsidP="004B60FB">
      <w:pPr>
        <w:pStyle w:val="MessageHeaderLabel"/>
      </w:pPr>
      <w:r>
        <w:separator/>
      </w:r>
    </w:p>
  </w:endnote>
  <w:endnote w:type="continuationSeparator" w:id="0">
    <w:p w14:paraId="7603FC36" w14:textId="77777777" w:rsidR="00AD3361" w:rsidRDefault="00AD3361" w:rsidP="004B60FB">
      <w:pPr>
        <w:pStyle w:val="MessageHeaderLabe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20C8" w14:textId="77777777" w:rsidR="004B60FB" w:rsidRDefault="004B60FB">
    <w:pPr>
      <w:pStyle w:val="Header"/>
      <w:tabs>
        <w:tab w:val="clear" w:pos="4320"/>
        <w:tab w:val="clear" w:pos="8640"/>
        <w:tab w:val="right" w:pos="10980"/>
      </w:tabs>
      <w:jc w:val="right"/>
    </w:pPr>
    <w:r>
      <w:t>Fire Prevention</w:t>
    </w:r>
  </w:p>
  <w:p w14:paraId="171C7858" w14:textId="77777777" w:rsidR="004B60FB" w:rsidRDefault="00457380">
    <w:pPr>
      <w:pStyle w:val="Header"/>
      <w:tabs>
        <w:tab w:val="clear" w:pos="4320"/>
        <w:tab w:val="clear" w:pos="8640"/>
        <w:tab w:val="right" w:pos="10980"/>
      </w:tabs>
      <w:jc w:val="right"/>
    </w:pPr>
    <w:r>
      <w:t>PO Box 1466</w:t>
    </w:r>
  </w:p>
  <w:p w14:paraId="3A4179B9" w14:textId="77777777" w:rsidR="004B60FB" w:rsidRDefault="004B60FB">
    <w:pPr>
      <w:pStyle w:val="Header"/>
      <w:tabs>
        <w:tab w:val="clear" w:pos="4320"/>
        <w:tab w:val="clear" w:pos="8640"/>
        <w:tab w:val="right" w:pos="10980"/>
      </w:tabs>
      <w:jc w:val="right"/>
    </w:pPr>
    <w:r>
      <w:t>Mesa, AZ 852</w:t>
    </w:r>
    <w:r w:rsidR="00457380">
      <w:t>1</w:t>
    </w:r>
    <w:r>
      <w:t>1-</w:t>
    </w:r>
    <w:r w:rsidR="00457380">
      <w:t>14</w:t>
    </w:r>
    <w:r>
      <w:t>66</w:t>
    </w:r>
  </w:p>
  <w:p w14:paraId="7CE7790F" w14:textId="77777777" w:rsidR="004B60FB" w:rsidRDefault="004B60FB">
    <w:pPr>
      <w:pStyle w:val="Header"/>
      <w:tabs>
        <w:tab w:val="clear" w:pos="4320"/>
        <w:tab w:val="clear" w:pos="8640"/>
        <w:tab w:val="right" w:pos="10980"/>
      </w:tabs>
      <w:jc w:val="right"/>
    </w:pPr>
    <w:r>
      <w:t>480.644.2622 Tel.</w:t>
    </w:r>
  </w:p>
  <w:p w14:paraId="571C1FE5" w14:textId="77777777" w:rsidR="004B60FB" w:rsidRDefault="004B60FB">
    <w:pPr>
      <w:pStyle w:val="Header"/>
      <w:tabs>
        <w:tab w:val="clear" w:pos="4320"/>
        <w:tab w:val="clear" w:pos="8640"/>
        <w:tab w:val="right" w:pos="10980"/>
      </w:tabs>
      <w:jc w:val="right"/>
    </w:pPr>
    <w:r>
      <w:t>480.644.3473 Fax.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0862" w14:textId="77777777" w:rsidR="00AD3361" w:rsidRDefault="00AD3361" w:rsidP="004B60FB">
      <w:pPr>
        <w:pStyle w:val="MessageHeaderLabel"/>
      </w:pPr>
      <w:r>
        <w:separator/>
      </w:r>
    </w:p>
  </w:footnote>
  <w:footnote w:type="continuationSeparator" w:id="0">
    <w:p w14:paraId="3A556932" w14:textId="77777777" w:rsidR="00AD3361" w:rsidRDefault="00AD3361" w:rsidP="004B60FB">
      <w:pPr>
        <w:pStyle w:val="MessageHeaderLabe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3530"/>
      <w:gridCol w:w="5830"/>
    </w:tblGrid>
    <w:tr w:rsidR="002D4A46" w14:paraId="1D0CF545" w14:textId="77777777" w:rsidTr="00DE5724">
      <w:tblPrEx>
        <w:tblCellMar>
          <w:top w:w="0" w:type="dxa"/>
          <w:bottom w:w="0" w:type="dxa"/>
        </w:tblCellMar>
      </w:tblPrEx>
      <w:tc>
        <w:tcPr>
          <w:tcW w:w="3530" w:type="dxa"/>
        </w:tcPr>
        <w:p w14:paraId="286470F7" w14:textId="50E8DE58" w:rsidR="002D4A46" w:rsidRDefault="002D4A46" w:rsidP="002D4A46">
          <w:pPr>
            <w:pStyle w:val="Header"/>
            <w:tabs>
              <w:tab w:val="clear" w:pos="8640"/>
              <w:tab w:val="left" w:pos="612"/>
              <w:tab w:val="right" w:pos="9090"/>
            </w:tabs>
            <w:ind w:left="-108" w:right="868"/>
          </w:pPr>
          <w:r w:rsidRPr="00FF08B3">
            <w:rPr>
              <w:noProof/>
            </w:rPr>
            <w:drawing>
              <wp:inline distT="0" distB="0" distL="0" distR="0" wp14:anchorId="5652250E" wp14:editId="58B5C8E5">
                <wp:extent cx="1423035" cy="715645"/>
                <wp:effectExtent l="0" t="0" r="0" b="0"/>
                <wp:docPr id="160849192" name="Picture 160849192" descr="mesa-az-CMYK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esa-az-CMYK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3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4E7645" w14:textId="77777777" w:rsidR="002D4A46" w:rsidRDefault="002D4A46" w:rsidP="002D4A46">
          <w:pPr>
            <w:pStyle w:val="Header"/>
            <w:tabs>
              <w:tab w:val="clear" w:pos="8640"/>
              <w:tab w:val="right" w:pos="9090"/>
            </w:tabs>
            <w:ind w:right="868"/>
            <w:jc w:val="center"/>
          </w:pPr>
        </w:p>
      </w:tc>
      <w:tc>
        <w:tcPr>
          <w:tcW w:w="5830" w:type="dxa"/>
        </w:tcPr>
        <w:p w14:paraId="4D1BF3EE" w14:textId="77777777" w:rsidR="002D4A46" w:rsidRDefault="002D4A46" w:rsidP="002D4A46">
          <w:pPr>
            <w:pStyle w:val="Heading3"/>
            <w:ind w:left="1492" w:right="-108"/>
            <w:jc w:val="right"/>
            <w:rPr>
              <w:rFonts w:ascii="Times New Roman" w:hAnsi="Times New Roman"/>
              <w:b/>
              <w:bCs/>
              <w:sz w:val="24"/>
            </w:rPr>
          </w:pPr>
          <w:r>
            <w:rPr>
              <w:rFonts w:ascii="Times New Roman" w:hAnsi="Times New Roman"/>
              <w:b/>
              <w:bCs/>
              <w:sz w:val="24"/>
            </w:rPr>
            <w:t xml:space="preserve">   Mesa Fire and Medical Department</w:t>
          </w:r>
        </w:p>
        <w:p w14:paraId="4469DA83" w14:textId="77777777" w:rsidR="002D4A46" w:rsidRDefault="002D4A46" w:rsidP="002D4A46">
          <w:pPr>
            <w:pStyle w:val="Heading1"/>
            <w:ind w:right="-108"/>
            <w:rPr>
              <w:sz w:val="24"/>
            </w:rPr>
          </w:pPr>
          <w:r>
            <w:rPr>
              <w:sz w:val="24"/>
            </w:rPr>
            <w:t xml:space="preserve"> Fire Prevention Division</w:t>
          </w:r>
        </w:p>
        <w:p w14:paraId="2BF0A065" w14:textId="77777777" w:rsidR="002D4A46" w:rsidRDefault="002D4A46" w:rsidP="002D4A46">
          <w:pPr>
            <w:pStyle w:val="Heading4"/>
            <w:ind w:left="3442" w:right="-108"/>
            <w:rPr>
              <w:rFonts w:ascii="Times New Roman" w:hAnsi="Times New Roman"/>
              <w:sz w:val="12"/>
            </w:rPr>
          </w:pPr>
          <w:r>
            <w:rPr>
              <w:rFonts w:ascii="Times New Roman" w:hAnsi="Times New Roman"/>
              <w:sz w:val="12"/>
            </w:rPr>
            <w:t>An Internationally Accredited Fire Department</w:t>
          </w:r>
        </w:p>
        <w:p w14:paraId="4945FD23" w14:textId="307BF11F" w:rsidR="002D4A46" w:rsidRPr="002D4A46" w:rsidRDefault="002D4A46" w:rsidP="002D4A46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03C8C0" wp14:editId="3317BB5F">
                <wp:simplePos x="0" y="0"/>
                <wp:positionH relativeFrom="column">
                  <wp:posOffset>2505710</wp:posOffset>
                </wp:positionH>
                <wp:positionV relativeFrom="paragraph">
                  <wp:posOffset>19685</wp:posOffset>
                </wp:positionV>
                <wp:extent cx="584200" cy="393700"/>
                <wp:effectExtent l="0" t="0" r="0" b="0"/>
                <wp:wrapNone/>
                <wp:docPr id="1795799834" name="Picture 1795799834" descr="H:\New Logo\WHT LTR LOGO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:\New Logo\WHT LTR LOGO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40D6B51" wp14:editId="692FD8F2">
                <wp:extent cx="426720" cy="426720"/>
                <wp:effectExtent l="0" t="0" r="0" b="0"/>
                <wp:docPr id="811433463" name="Picture 811433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06C54D" w14:textId="13BD2556" w:rsidR="002D4A46" w:rsidRDefault="002D4A46" w:rsidP="002D4A46">
    <w:pPr>
      <w:pStyle w:val="Header"/>
      <w:tabs>
        <w:tab w:val="clear" w:pos="8640"/>
        <w:tab w:val="right" w:pos="9090"/>
      </w:tabs>
      <w:rPr>
        <w:sz w:val="12"/>
      </w:rPr>
    </w:pPr>
    <w:r>
      <w:t xml:space="preserve">                                                                          </w:t>
    </w:r>
  </w:p>
  <w:p w14:paraId="2C8C8945" w14:textId="77777777" w:rsidR="004B60FB" w:rsidRDefault="004B60FB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1906"/>
    <w:multiLevelType w:val="hybridMultilevel"/>
    <w:tmpl w:val="5CE66F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5246F"/>
    <w:multiLevelType w:val="hybridMultilevel"/>
    <w:tmpl w:val="BAA02E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6072156">
    <w:abstractNumId w:val="1"/>
  </w:num>
  <w:num w:numId="2" w16cid:durableId="202605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E8"/>
    <w:rsid w:val="000045CC"/>
    <w:rsid w:val="000048E8"/>
    <w:rsid w:val="0015183F"/>
    <w:rsid w:val="00185CDD"/>
    <w:rsid w:val="002D4A46"/>
    <w:rsid w:val="00314375"/>
    <w:rsid w:val="00381806"/>
    <w:rsid w:val="003A5909"/>
    <w:rsid w:val="003F1BA5"/>
    <w:rsid w:val="004318E9"/>
    <w:rsid w:val="00457380"/>
    <w:rsid w:val="004B60FB"/>
    <w:rsid w:val="0071122E"/>
    <w:rsid w:val="007C7EF0"/>
    <w:rsid w:val="00AD3361"/>
    <w:rsid w:val="00B25F00"/>
    <w:rsid w:val="00E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D84A1"/>
  <w15:chartTrackingRefBased/>
  <w15:docId w15:val="{DFC83F5A-B430-4BF9-B03D-B514B3A9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ind w:right="-90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9360"/>
      </w:tabs>
      <w:jc w:val="right"/>
      <w:outlineLvl w:val="5"/>
    </w:pPr>
    <w:rPr>
      <w:rFonts w:ascii="Arial" w:hAnsi="Arial" w:cs="Arial"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9360"/>
      </w:tabs>
      <w:jc w:val="both"/>
      <w:outlineLvl w:val="6"/>
    </w:pPr>
    <w:rPr>
      <w:rFonts w:ascii="Arial" w:hAnsi="Arial" w:cs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kight\Application%20Data\Microsoft\Templates\MFP%20Letterhead%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MFP Letterhead 05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City of Mesa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CKight</dc:creator>
  <cp:keywords/>
  <dc:description/>
  <cp:lastModifiedBy>Katie Peiffer</cp:lastModifiedBy>
  <cp:revision>3</cp:revision>
  <cp:lastPrinted>2007-08-01T19:57:00Z</cp:lastPrinted>
  <dcterms:created xsi:type="dcterms:W3CDTF">2023-05-16T14:04:00Z</dcterms:created>
  <dcterms:modified xsi:type="dcterms:W3CDTF">2023-05-16T14:05:00Z</dcterms:modified>
</cp:coreProperties>
</file>